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7282" w14:textId="77777777" w:rsidR="00217BBA" w:rsidRDefault="00217BBA" w:rsidP="00D62E38">
      <w:pPr>
        <w:spacing w:after="0" w:line="300" w:lineRule="exact"/>
        <w:jc w:val="center"/>
        <w:rPr>
          <w:rFonts w:ascii="Arial" w:hAnsi="Arial" w:cs="Arial"/>
          <w:b/>
          <w:smallCaps/>
          <w:color w:val="0070C0"/>
          <w:u w:val="single"/>
        </w:rPr>
      </w:pPr>
    </w:p>
    <w:p w14:paraId="21C4E941" w14:textId="77777777" w:rsidR="00217BBA" w:rsidRPr="00217BBA" w:rsidRDefault="00217BBA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mallCaps/>
          <w:color w:val="31849B" w:themeColor="accent5" w:themeShade="BF"/>
          <w:sz w:val="16"/>
          <w:szCs w:val="16"/>
          <w:u w:val="single"/>
        </w:rPr>
      </w:pPr>
    </w:p>
    <w:p w14:paraId="1A351831" w14:textId="7A06D3E7" w:rsidR="00D62E38" w:rsidRPr="00D62E38" w:rsidRDefault="0069194E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center"/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</w:pPr>
      <w:r w:rsidRPr="00D62E38"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  <w:t xml:space="preserve">BULLETIN D’INSCRIPTION </w:t>
      </w:r>
      <w:r w:rsidR="00CF3562"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  <w:t>(</w:t>
      </w:r>
      <w:r w:rsidR="00CF3562" w:rsidRPr="00CF3562">
        <w:rPr>
          <w:rFonts w:ascii="Arial" w:hAnsi="Arial" w:cs="Arial"/>
          <w:smallCaps/>
          <w:color w:val="31849B" w:themeColor="accent5" w:themeShade="BF"/>
          <w:sz w:val="24"/>
          <w:szCs w:val="24"/>
        </w:rPr>
        <w:t>nombre de places limitées</w:t>
      </w:r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 xml:space="preserve"> </w:t>
      </w:r>
      <w:proofErr w:type="spellStart"/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>a</w:t>
      </w:r>
      <w:proofErr w:type="spellEnd"/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 xml:space="preserve"> 20</w:t>
      </w:r>
      <w:r w:rsidR="00CF3562" w:rsidRPr="00CF3562">
        <w:rPr>
          <w:rFonts w:ascii="Arial" w:hAnsi="Arial" w:cs="Arial"/>
          <w:smallCaps/>
          <w:color w:val="31849B" w:themeColor="accent5" w:themeShade="BF"/>
          <w:sz w:val="24"/>
          <w:szCs w:val="24"/>
        </w:rPr>
        <w:t>)</w:t>
      </w:r>
    </w:p>
    <w:p w14:paraId="01EDBE69" w14:textId="77777777" w:rsidR="00D62E38" w:rsidRPr="00D62E38" w:rsidRDefault="00D62E38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center"/>
        <w:rPr>
          <w:rFonts w:ascii="Arial" w:hAnsi="Arial" w:cs="Arial"/>
          <w:b/>
          <w:smallCaps/>
          <w:color w:val="984806" w:themeColor="accent6" w:themeShade="80"/>
        </w:rPr>
      </w:pPr>
    </w:p>
    <w:p w14:paraId="18AE74E0" w14:textId="5386EA3D" w:rsidR="00217BBA" w:rsidRPr="006C7E1C" w:rsidRDefault="00D62E38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360" w:lineRule="exact"/>
        <w:rPr>
          <w:rFonts w:ascii="Arial" w:hAnsi="Arial" w:cs="Arial"/>
          <w:b/>
          <w:sz w:val="24"/>
          <w:szCs w:val="24"/>
        </w:rPr>
      </w:pPr>
      <w:r w:rsidRPr="00497D13">
        <w:rPr>
          <w:rFonts w:ascii="Arial" w:hAnsi="Arial" w:cs="Arial"/>
          <w:b/>
          <w:color w:val="0070C0"/>
          <w:sz w:val="24"/>
          <w:szCs w:val="24"/>
        </w:rPr>
        <w:t>Atelier « </w:t>
      </w:r>
      <w:r w:rsidR="00B95443" w:rsidRPr="00497D13">
        <w:rPr>
          <w:rFonts w:ascii="Arial" w:hAnsi="Arial" w:cs="Arial"/>
          <w:b/>
          <w:color w:val="0070C0"/>
          <w:sz w:val="24"/>
          <w:szCs w:val="24"/>
        </w:rPr>
        <w:t xml:space="preserve">en savoir + » : </w:t>
      </w:r>
      <w:r w:rsidR="00CF3562" w:rsidRPr="00497D13">
        <w:rPr>
          <w:rFonts w:ascii="Arial" w:hAnsi="Arial" w:cs="Arial"/>
          <w:b/>
          <w:color w:val="0070C0"/>
          <w:sz w:val="24"/>
          <w:szCs w:val="24"/>
        </w:rPr>
        <w:t>Additifs alimentaires</w:t>
      </w:r>
      <w:r w:rsidRPr="00497D1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95443">
        <w:rPr>
          <w:rFonts w:ascii="Arial" w:hAnsi="Arial" w:cs="Arial"/>
          <w:b/>
          <w:color w:val="984806" w:themeColor="accent6" w:themeShade="80"/>
          <w:sz w:val="24"/>
          <w:szCs w:val="24"/>
        </w:rPr>
        <w:t>–</w:t>
      </w:r>
      <w:r w:rsidRPr="00D62E38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827189" w:rsidRPr="00827189">
        <w:rPr>
          <w:rFonts w:ascii="Arial" w:hAnsi="Arial" w:cs="Arial"/>
          <w:b/>
          <w:sz w:val="24"/>
          <w:szCs w:val="24"/>
        </w:rPr>
        <w:t>5 octobre 2023</w:t>
      </w:r>
      <w:r w:rsidR="00BF492D" w:rsidRPr="00827189">
        <w:rPr>
          <w:rFonts w:ascii="Arial" w:hAnsi="Arial" w:cs="Arial"/>
          <w:b/>
          <w:sz w:val="24"/>
          <w:szCs w:val="24"/>
        </w:rPr>
        <w:t xml:space="preserve"> </w:t>
      </w:r>
      <w:r w:rsidR="00827189" w:rsidRPr="00827189">
        <w:rPr>
          <w:rFonts w:ascii="Arial" w:hAnsi="Arial" w:cs="Arial"/>
          <w:b/>
          <w:sz w:val="24"/>
          <w:szCs w:val="24"/>
        </w:rPr>
        <w:t>14h30-17h30</w:t>
      </w:r>
    </w:p>
    <w:p w14:paraId="77C667BA" w14:textId="77777777" w:rsidR="00217BBA" w:rsidRPr="00217BBA" w:rsidRDefault="00217BBA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16"/>
          <w:szCs w:val="16"/>
        </w:rPr>
      </w:pPr>
    </w:p>
    <w:p w14:paraId="11863DD0" w14:textId="77777777" w:rsidR="00217BBA" w:rsidRDefault="00217BBA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65FE161F" w14:textId="77777777" w:rsidR="000B043D" w:rsidRDefault="000B043D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3F35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r w:rsidRPr="000B043D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Nom / Prénom</w:t>
      </w:r>
      <w:r>
        <w:rPr>
          <w:rFonts w:ascii="Arial" w:hAnsi="Arial" w:cs="Arial"/>
          <w:b/>
        </w:rPr>
        <w:t xml:space="preserve"> : </w:t>
      </w:r>
      <w:r w:rsidRPr="00D62E3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</w:t>
      </w:r>
      <w:r w:rsidRPr="00D62E38">
        <w:rPr>
          <w:rFonts w:ascii="Arial" w:hAnsi="Arial" w:cs="Arial"/>
        </w:rPr>
        <w:t>…</w:t>
      </w:r>
    </w:p>
    <w:p w14:paraId="5FA3A0FD" w14:textId="77777777" w:rsidR="006C7E1C" w:rsidRPr="00D62E38" w:rsidRDefault="006C7E1C" w:rsidP="006C7E1C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 xml:space="preserve">Email : </w:t>
      </w:r>
      <w:r w:rsidRPr="00D62E3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20B0C3" w14:textId="77777777" w:rsidR="00827189" w:rsidRDefault="00827189" w:rsidP="003F3511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4EB419EA" w14:textId="77777777" w:rsidR="003F3511" w:rsidRDefault="003F3511" w:rsidP="003F3511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Entreprise</w:t>
      </w:r>
      <w:r w:rsidRPr="00D62E38">
        <w:rPr>
          <w:rFonts w:ascii="Arial" w:hAnsi="Arial" w:cs="Arial"/>
          <w:b/>
        </w:rPr>
        <w:t xml:space="preserve"> : </w:t>
      </w:r>
      <w:r w:rsidRPr="00D62E3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14:paraId="6E530E3B" w14:textId="77777777" w:rsidR="006C7E1C" w:rsidRDefault="006C7E1C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0355E0AD" w14:textId="77777777" w:rsidR="004C7FBC" w:rsidRPr="00D62E38" w:rsidRDefault="004C07B1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 xml:space="preserve">Adresse de facturation : </w:t>
      </w:r>
      <w:r w:rsidR="004C7FBC" w:rsidRPr="00D62E38">
        <w:rPr>
          <w:rFonts w:ascii="Arial" w:hAnsi="Arial" w:cs="Arial"/>
        </w:rPr>
        <w:t>……………………………………………………………………………</w:t>
      </w:r>
    </w:p>
    <w:p w14:paraId="10990E6A" w14:textId="77777777" w:rsidR="003F3511" w:rsidRDefault="003F3511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facturation :</w:t>
      </w:r>
    </w:p>
    <w:p w14:paraId="5ACAA982" w14:textId="77777777" w:rsidR="004C7FBC" w:rsidRPr="00D62E38" w:rsidRDefault="004C7FBC" w:rsidP="003F3511">
      <w:pPr>
        <w:tabs>
          <w:tab w:val="right" w:leader="dot" w:pos="9072"/>
        </w:tabs>
        <w:spacing w:after="0" w:line="360" w:lineRule="exact"/>
        <w:ind w:left="567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E</w:t>
      </w:r>
      <w:r w:rsidR="007224E0" w:rsidRPr="00D62E38">
        <w:rPr>
          <w:rFonts w:ascii="Arial" w:hAnsi="Arial" w:cs="Arial"/>
          <w:b/>
        </w:rPr>
        <w:t>m</w:t>
      </w:r>
      <w:r w:rsidR="005E6A80" w:rsidRPr="00D62E38">
        <w:rPr>
          <w:rFonts w:ascii="Arial" w:hAnsi="Arial" w:cs="Arial"/>
          <w:b/>
        </w:rPr>
        <w:t xml:space="preserve">ail : </w:t>
      </w:r>
      <w:r w:rsidRPr="00D62E38">
        <w:rPr>
          <w:rFonts w:ascii="Arial" w:hAnsi="Arial" w:cs="Arial"/>
        </w:rPr>
        <w:t>…………………………………………………………………………………………..</w:t>
      </w:r>
    </w:p>
    <w:p w14:paraId="2BD5D87D" w14:textId="77777777" w:rsidR="004C7FBC" w:rsidRPr="00D62E38" w:rsidRDefault="004C7FBC" w:rsidP="003F3511">
      <w:pPr>
        <w:tabs>
          <w:tab w:val="right" w:leader="dot" w:pos="9072"/>
        </w:tabs>
        <w:spacing w:after="0" w:line="360" w:lineRule="exact"/>
        <w:ind w:left="567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Téléphone :</w:t>
      </w:r>
      <w:r w:rsidRPr="00D62E38">
        <w:rPr>
          <w:rFonts w:ascii="Arial" w:hAnsi="Arial" w:cs="Arial"/>
        </w:rPr>
        <w:t xml:space="preserve"> </w:t>
      </w:r>
      <w:r w:rsidR="000B043D">
        <w:rPr>
          <w:rFonts w:ascii="Arial" w:hAnsi="Arial" w:cs="Arial"/>
        </w:rPr>
        <w:t>…………………………………………………………………………………</w:t>
      </w:r>
      <w:r w:rsidRPr="00D62E38">
        <w:rPr>
          <w:rFonts w:ascii="Arial" w:hAnsi="Arial" w:cs="Arial"/>
        </w:rPr>
        <w:t>.</w:t>
      </w:r>
    </w:p>
    <w:p w14:paraId="45DEFB57" w14:textId="77777777" w:rsidR="004C7FBC" w:rsidRPr="00D62E38" w:rsidRDefault="004C7FBC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165D20D5" w14:textId="77777777" w:rsidR="000B043D" w:rsidRDefault="000B043D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DC15842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4D639D63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199CEC3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49DC29F" w14:textId="77777777" w:rsidR="000B043D" w:rsidRDefault="000B043D" w:rsidP="000B043D">
      <w:pPr>
        <w:tabs>
          <w:tab w:val="left" w:pos="567"/>
        </w:tabs>
        <w:spacing w:after="120" w:line="30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Frais de participation</w:t>
      </w:r>
    </w:p>
    <w:p w14:paraId="333FEE95" w14:textId="77777777" w:rsidR="00D05261" w:rsidRDefault="004C7FBC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Une p</w:t>
      </w:r>
      <w:r w:rsidR="00915065" w:rsidRPr="00D62E38">
        <w:rPr>
          <w:rFonts w:ascii="Arial" w:hAnsi="Arial" w:cs="Arial"/>
          <w:b/>
        </w:rPr>
        <w:t xml:space="preserve">articipation </w:t>
      </w:r>
      <w:r w:rsidRPr="00D62E38">
        <w:rPr>
          <w:rFonts w:ascii="Arial" w:hAnsi="Arial" w:cs="Arial"/>
          <w:b/>
        </w:rPr>
        <w:t>pour les frais</w:t>
      </w:r>
      <w:r w:rsidR="00915065" w:rsidRPr="00D62E38">
        <w:rPr>
          <w:rFonts w:ascii="Arial" w:hAnsi="Arial" w:cs="Arial"/>
          <w:b/>
        </w:rPr>
        <w:t xml:space="preserve"> d’organisation</w:t>
      </w:r>
      <w:r w:rsidR="00811BF5" w:rsidRPr="00D62E38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est demandée aux participants</w:t>
      </w:r>
      <w:r w:rsidR="00B95443">
        <w:rPr>
          <w:rFonts w:ascii="Arial" w:hAnsi="Arial" w:cs="Arial"/>
          <w:b/>
        </w:rPr>
        <w:t> :</w:t>
      </w:r>
      <w:r w:rsidRPr="00D62E38">
        <w:rPr>
          <w:rFonts w:ascii="Arial" w:hAnsi="Arial" w:cs="Arial"/>
          <w:b/>
        </w:rPr>
        <w:t xml:space="preserve"> </w:t>
      </w:r>
    </w:p>
    <w:p w14:paraId="36B09E88" w14:textId="7941A5D6" w:rsidR="00B95443" w:rsidRDefault="00827189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</w:t>
      </w:r>
      <w:r w:rsidR="00B95443">
        <w:rPr>
          <w:rFonts w:ascii="Arial" w:hAnsi="Arial" w:cs="Arial"/>
          <w:b/>
        </w:rPr>
        <w:t xml:space="preserve"> euros pour les non adhérents </w:t>
      </w:r>
      <w:r w:rsidR="00497D13">
        <w:rPr>
          <w:rFonts w:ascii="Arial" w:hAnsi="Arial" w:cs="Arial"/>
          <w:b/>
        </w:rPr>
        <w:t xml:space="preserve">au Synpa </w:t>
      </w:r>
      <w:r w:rsidR="00B95443">
        <w:rPr>
          <w:rFonts w:ascii="Arial" w:hAnsi="Arial" w:cs="Arial"/>
          <w:b/>
        </w:rPr>
        <w:t xml:space="preserve">et </w:t>
      </w:r>
      <w:r>
        <w:rPr>
          <w:rFonts w:ascii="Arial" w:hAnsi="Arial" w:cs="Arial"/>
          <w:b/>
        </w:rPr>
        <w:t>120</w:t>
      </w:r>
      <w:r w:rsidR="00B95443">
        <w:rPr>
          <w:rFonts w:ascii="Arial" w:hAnsi="Arial" w:cs="Arial"/>
          <w:b/>
        </w:rPr>
        <w:t xml:space="preserve"> euros pour les adhérents</w:t>
      </w:r>
      <w:r w:rsidR="00497D13">
        <w:rPr>
          <w:rFonts w:ascii="Arial" w:hAnsi="Arial" w:cs="Arial"/>
          <w:b/>
        </w:rPr>
        <w:t xml:space="preserve"> au Synpa</w:t>
      </w:r>
      <w:r w:rsidR="00B95443">
        <w:rPr>
          <w:rFonts w:ascii="Arial" w:hAnsi="Arial" w:cs="Arial"/>
          <w:b/>
        </w:rPr>
        <w:t xml:space="preserve">. </w:t>
      </w:r>
    </w:p>
    <w:p w14:paraId="30BE9E23" w14:textId="77777777" w:rsidR="00B95443" w:rsidRPr="00D62E38" w:rsidRDefault="00B95443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</w:p>
    <w:p w14:paraId="1BC574E4" w14:textId="77777777" w:rsidR="00915065" w:rsidRPr="00D62E38" w:rsidRDefault="004C7FBC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Elle est</w:t>
      </w:r>
      <w:r w:rsidR="00811BF5" w:rsidRPr="00D62E38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à régler au moment de</w:t>
      </w:r>
      <w:r w:rsidR="00811BF5" w:rsidRPr="00D62E38">
        <w:rPr>
          <w:rFonts w:ascii="Arial" w:hAnsi="Arial" w:cs="Arial"/>
          <w:b/>
        </w:rPr>
        <w:t xml:space="preserve"> l’inscription : </w:t>
      </w:r>
    </w:p>
    <w:p w14:paraId="01220FF2" w14:textId="77777777" w:rsidR="004C7FBC" w:rsidRPr="00D62E38" w:rsidRDefault="00811BF5" w:rsidP="000B043D">
      <w:pPr>
        <w:pStyle w:val="Paragraphedeliste"/>
        <w:numPr>
          <w:ilvl w:val="0"/>
          <w:numId w:val="1"/>
        </w:numPr>
        <w:spacing w:before="120" w:after="0" w:line="300" w:lineRule="exact"/>
        <w:ind w:left="357" w:hanging="357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b/>
        </w:rPr>
        <w:t>soit par virement</w:t>
      </w:r>
      <w:r w:rsidRPr="00D62E38">
        <w:rPr>
          <w:rFonts w:ascii="Arial" w:eastAsia="Adobe Heiti Std R" w:hAnsi="Arial" w:cs="Arial"/>
        </w:rPr>
        <w:t xml:space="preserve"> </w:t>
      </w:r>
    </w:p>
    <w:p w14:paraId="12CA6479" w14:textId="7C96C7D8" w:rsidR="00811BF5" w:rsidRPr="00D62E38" w:rsidRDefault="004C7FBC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</w:rPr>
        <w:t>C</w:t>
      </w:r>
      <w:r w:rsidR="00811BF5" w:rsidRPr="00D62E38">
        <w:rPr>
          <w:rFonts w:ascii="Arial" w:eastAsia="Adobe Heiti Std R" w:hAnsi="Arial" w:cs="Arial"/>
        </w:rPr>
        <w:t xml:space="preserve">ompte </w:t>
      </w:r>
      <w:r w:rsidR="00827189">
        <w:rPr>
          <w:rFonts w:ascii="Arial" w:eastAsia="Adobe Heiti Std R" w:hAnsi="Arial" w:cs="Arial"/>
          <w:b/>
        </w:rPr>
        <w:t>Banque populaire Rives de Paris</w:t>
      </w:r>
      <w:r w:rsidR="00811BF5" w:rsidRPr="00D62E38">
        <w:rPr>
          <w:rFonts w:ascii="Arial" w:eastAsia="Adobe Heiti Std R" w:hAnsi="Arial" w:cs="Arial"/>
        </w:rPr>
        <w:t> </w:t>
      </w:r>
    </w:p>
    <w:p w14:paraId="797D3A37" w14:textId="3358DF63" w:rsidR="00811BF5" w:rsidRPr="009A2128" w:rsidRDefault="00811BF5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  <w:r w:rsidRPr="009A2128">
        <w:rPr>
          <w:rFonts w:ascii="Arial" w:eastAsia="Adobe Heiti Std R" w:hAnsi="Arial" w:cs="Arial"/>
          <w:color w:val="808080"/>
        </w:rPr>
        <w:t>Code banque</w:t>
      </w:r>
      <w:r w:rsidRPr="009A2128">
        <w:rPr>
          <w:rFonts w:ascii="Arial" w:eastAsia="Adobe Heiti Std R" w:hAnsi="Arial" w:cs="Arial"/>
        </w:rPr>
        <w:t xml:space="preserve"> </w:t>
      </w:r>
      <w:r w:rsidR="00827189">
        <w:rPr>
          <w:rFonts w:ascii="Arial" w:eastAsia="Adobe Heiti Std R" w:hAnsi="Arial" w:cs="Arial"/>
        </w:rPr>
        <w:t>10207</w:t>
      </w:r>
      <w:r w:rsidRPr="009A2128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</w:rPr>
        <w:tab/>
        <w:t xml:space="preserve">   </w:t>
      </w:r>
      <w:r w:rsidRPr="009A2128">
        <w:rPr>
          <w:rFonts w:ascii="Arial" w:eastAsia="Adobe Heiti Std R" w:hAnsi="Arial" w:cs="Arial"/>
          <w:color w:val="808080"/>
        </w:rPr>
        <w:t xml:space="preserve">Code guichet </w:t>
      </w:r>
      <w:r w:rsidR="00827189">
        <w:rPr>
          <w:rFonts w:ascii="Arial" w:eastAsia="Adobe Heiti Std R" w:hAnsi="Arial" w:cs="Arial"/>
        </w:rPr>
        <w:t>00426</w:t>
      </w:r>
      <w:r w:rsidRPr="009A2128">
        <w:rPr>
          <w:rFonts w:ascii="Arial" w:eastAsia="Adobe Heiti Std R" w:hAnsi="Arial" w:cs="Arial"/>
        </w:rPr>
        <w:t xml:space="preserve"> </w:t>
      </w:r>
      <w:proofErr w:type="gramStart"/>
      <w:r w:rsidRPr="009A2128">
        <w:rPr>
          <w:rFonts w:ascii="Arial" w:eastAsia="Adobe Heiti Std R" w:hAnsi="Arial" w:cs="Arial"/>
        </w:rPr>
        <w:tab/>
        <w:t xml:space="preserve">  </w:t>
      </w:r>
      <w:r w:rsidRPr="009A2128">
        <w:rPr>
          <w:rFonts w:ascii="Arial" w:eastAsia="Adobe Heiti Std R" w:hAnsi="Arial" w:cs="Arial"/>
          <w:color w:val="808080"/>
        </w:rPr>
        <w:t>N</w:t>
      </w:r>
      <w:proofErr w:type="gramEnd"/>
      <w:r w:rsidRPr="009A2128">
        <w:rPr>
          <w:rFonts w:ascii="Arial" w:eastAsia="Adobe Heiti Std R" w:hAnsi="Arial" w:cs="Arial"/>
          <w:color w:val="808080"/>
        </w:rPr>
        <w:t>° de compte</w:t>
      </w:r>
      <w:r w:rsidRPr="009A2128">
        <w:rPr>
          <w:rFonts w:ascii="Arial" w:eastAsia="Adobe Heiti Std R" w:hAnsi="Arial" w:cs="Arial"/>
        </w:rPr>
        <w:t xml:space="preserve">  </w:t>
      </w:r>
      <w:r w:rsidR="00827189">
        <w:rPr>
          <w:rFonts w:ascii="Arial" w:eastAsia="Adobe Heiti Std R" w:hAnsi="Arial" w:cs="Arial"/>
        </w:rPr>
        <w:t>23217467303</w:t>
      </w:r>
      <w:r w:rsidRPr="009A2128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  <w:color w:val="808080"/>
        </w:rPr>
        <w:t>clé RIB</w:t>
      </w:r>
      <w:r w:rsidRPr="009A2128">
        <w:rPr>
          <w:rFonts w:ascii="Arial" w:eastAsia="Adobe Heiti Std R" w:hAnsi="Arial" w:cs="Arial"/>
        </w:rPr>
        <w:t xml:space="preserve"> </w:t>
      </w:r>
      <w:r w:rsidR="00827189">
        <w:rPr>
          <w:rFonts w:ascii="Arial" w:eastAsia="Adobe Heiti Std R" w:hAnsi="Arial" w:cs="Arial"/>
        </w:rPr>
        <w:t>85</w:t>
      </w:r>
    </w:p>
    <w:p w14:paraId="542F4787" w14:textId="1F80042E" w:rsidR="00811BF5" w:rsidRPr="00D62E38" w:rsidRDefault="00811BF5" w:rsidP="00D62E38">
      <w:pPr>
        <w:spacing w:after="0" w:line="300" w:lineRule="exact"/>
        <w:ind w:left="-1417" w:firstLine="1417"/>
        <w:jc w:val="both"/>
        <w:rPr>
          <w:rFonts w:ascii="Arial" w:eastAsia="Adobe Heiti Std R" w:hAnsi="Arial" w:cs="Arial"/>
        </w:rPr>
      </w:pPr>
      <w:r w:rsidRPr="000B7C59">
        <w:rPr>
          <w:rFonts w:ascii="Arial" w:eastAsia="Adobe Heiti Std R" w:hAnsi="Arial" w:cs="Arial"/>
          <w:color w:val="808080"/>
        </w:rPr>
        <w:t>IBAN</w:t>
      </w:r>
      <w:r w:rsidR="000B7C59" w:rsidRPr="000B7C59">
        <w:rPr>
          <w:rFonts w:ascii="Arial" w:eastAsia="Adobe Heiti Std R" w:hAnsi="Arial" w:cs="Arial"/>
          <w:color w:val="808080"/>
        </w:rPr>
        <w:t> :</w:t>
      </w:r>
      <w:r w:rsidR="000B7C59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</w:rPr>
        <w:t xml:space="preserve">FR76 </w:t>
      </w:r>
      <w:r w:rsidR="00827189">
        <w:rPr>
          <w:rFonts w:ascii="Arial" w:eastAsia="Adobe Heiti Std R" w:hAnsi="Arial" w:cs="Arial"/>
        </w:rPr>
        <w:t>1020 7004 2623 2174 6730 385</w:t>
      </w:r>
      <w:proofErr w:type="gramStart"/>
      <w:r w:rsidRPr="009A2128">
        <w:rPr>
          <w:rFonts w:ascii="Arial" w:eastAsia="Adobe Heiti Std R" w:hAnsi="Arial" w:cs="Arial"/>
        </w:rPr>
        <w:tab/>
        <w:t xml:space="preserve">  </w:t>
      </w:r>
      <w:r w:rsidRPr="009A2128">
        <w:rPr>
          <w:rFonts w:ascii="Arial" w:eastAsia="Adobe Heiti Std R" w:hAnsi="Arial" w:cs="Arial"/>
          <w:color w:val="808080"/>
        </w:rPr>
        <w:t>BIC</w:t>
      </w:r>
      <w:proofErr w:type="gramEnd"/>
      <w:r w:rsidRPr="009A2128">
        <w:rPr>
          <w:rFonts w:ascii="Arial" w:eastAsia="Adobe Heiti Std R" w:hAnsi="Arial" w:cs="Arial"/>
        </w:rPr>
        <w:t xml:space="preserve">  </w:t>
      </w:r>
      <w:r w:rsidR="00827189">
        <w:rPr>
          <w:rFonts w:ascii="Arial" w:eastAsia="Adobe Heiti Std R" w:hAnsi="Arial" w:cs="Arial"/>
        </w:rPr>
        <w:t>CCBPFRPPMTG</w:t>
      </w:r>
    </w:p>
    <w:p w14:paraId="34D7EBB9" w14:textId="77777777" w:rsidR="004F7160" w:rsidRPr="00D62E38" w:rsidRDefault="004F7160" w:rsidP="000B043D">
      <w:pPr>
        <w:spacing w:before="60" w:after="0" w:line="300" w:lineRule="exact"/>
        <w:ind w:left="-1418" w:firstLine="1418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u w:val="single"/>
        </w:rPr>
        <w:t>Motif à indiquer</w:t>
      </w:r>
      <w:r w:rsidRPr="00D62E38">
        <w:rPr>
          <w:rFonts w:ascii="Arial" w:eastAsia="Adobe Heiti Std R" w:hAnsi="Arial" w:cs="Arial"/>
        </w:rPr>
        <w:t xml:space="preserve"> : </w:t>
      </w:r>
      <w:r w:rsidR="00D62E38">
        <w:rPr>
          <w:rFonts w:ascii="Arial" w:eastAsia="Adobe Heiti Std R" w:hAnsi="Arial" w:cs="Arial"/>
        </w:rPr>
        <w:t xml:space="preserve">Atelier </w:t>
      </w:r>
      <w:r w:rsidR="00CF3562">
        <w:rPr>
          <w:rFonts w:ascii="Arial" w:eastAsia="Adobe Heiti Std R" w:hAnsi="Arial" w:cs="Arial"/>
        </w:rPr>
        <w:t>additifs</w:t>
      </w:r>
      <w:r w:rsidR="00B95443">
        <w:rPr>
          <w:rFonts w:ascii="Arial" w:eastAsia="Adobe Heiti Std R" w:hAnsi="Arial" w:cs="Arial"/>
        </w:rPr>
        <w:t xml:space="preserve"> </w:t>
      </w:r>
      <w:r w:rsidR="00D62E38">
        <w:rPr>
          <w:rFonts w:ascii="Arial" w:eastAsia="Adobe Heiti Std R" w:hAnsi="Arial" w:cs="Arial"/>
        </w:rPr>
        <w:t>+ nom du participa</w:t>
      </w:r>
      <w:r w:rsidR="00973289">
        <w:rPr>
          <w:rFonts w:ascii="Arial" w:eastAsia="Adobe Heiti Std R" w:hAnsi="Arial" w:cs="Arial"/>
        </w:rPr>
        <w:t>nt</w:t>
      </w:r>
    </w:p>
    <w:p w14:paraId="5A7ADE57" w14:textId="77777777" w:rsidR="004C7FBC" w:rsidRDefault="004C7FBC" w:rsidP="00D62E38">
      <w:pPr>
        <w:spacing w:after="0" w:line="300" w:lineRule="exact"/>
        <w:ind w:left="-1417" w:firstLine="1417"/>
        <w:jc w:val="both"/>
        <w:rPr>
          <w:rFonts w:ascii="Arial" w:eastAsia="Adobe Heiti Std R" w:hAnsi="Arial" w:cs="Arial"/>
          <w:b/>
        </w:rPr>
      </w:pPr>
    </w:p>
    <w:p w14:paraId="36B08A0B" w14:textId="77777777" w:rsidR="00973289" w:rsidRDefault="00811BF5" w:rsidP="00D62E38">
      <w:pPr>
        <w:pStyle w:val="Paragraphedeliste"/>
        <w:numPr>
          <w:ilvl w:val="0"/>
          <w:numId w:val="1"/>
        </w:numPr>
        <w:spacing w:after="0" w:line="300" w:lineRule="exact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b/>
        </w:rPr>
        <w:t xml:space="preserve">soit par chèque </w:t>
      </w:r>
      <w:r w:rsidRPr="00D62E38">
        <w:rPr>
          <w:rFonts w:ascii="Arial" w:eastAsia="Adobe Heiti Std R" w:hAnsi="Arial" w:cs="Arial"/>
        </w:rPr>
        <w:t xml:space="preserve">à l’ordre </w:t>
      </w:r>
      <w:r w:rsidR="00D05261" w:rsidRPr="00D62E38">
        <w:rPr>
          <w:rFonts w:ascii="Arial" w:eastAsia="Adobe Heiti Std R" w:hAnsi="Arial" w:cs="Arial"/>
        </w:rPr>
        <w:t xml:space="preserve">du Synpa et </w:t>
      </w:r>
      <w:r w:rsidRPr="00D62E38">
        <w:rPr>
          <w:rFonts w:ascii="Arial" w:eastAsia="Adobe Heiti Std R" w:hAnsi="Arial" w:cs="Arial"/>
        </w:rPr>
        <w:t xml:space="preserve">à envoyer </w:t>
      </w:r>
      <w:r w:rsidR="00843199" w:rsidRPr="00D62E38">
        <w:rPr>
          <w:rFonts w:ascii="Arial" w:eastAsia="Adobe Heiti Std R" w:hAnsi="Arial" w:cs="Arial"/>
        </w:rPr>
        <w:t xml:space="preserve">à </w:t>
      </w:r>
      <w:r w:rsidRPr="00D62E38">
        <w:rPr>
          <w:rFonts w:ascii="Arial" w:eastAsia="Adobe Heiti Std R" w:hAnsi="Arial" w:cs="Arial"/>
        </w:rPr>
        <w:t>l’adresse</w:t>
      </w:r>
      <w:r w:rsidR="00973289">
        <w:rPr>
          <w:rFonts w:ascii="Arial" w:eastAsia="Adobe Heiti Std R" w:hAnsi="Arial" w:cs="Arial"/>
        </w:rPr>
        <w:t xml:space="preserve"> : </w:t>
      </w:r>
    </w:p>
    <w:p w14:paraId="2DACAB0E" w14:textId="77777777" w:rsidR="00811BF5" w:rsidRPr="00D62E38" w:rsidRDefault="00973289" w:rsidP="00973289">
      <w:pPr>
        <w:pStyle w:val="Paragraphedeliste"/>
        <w:spacing w:after="0" w:line="300" w:lineRule="exact"/>
        <w:ind w:left="360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hAnsi="Arial" w:cs="Arial"/>
        </w:rPr>
        <w:t>Synpa, les ingrédients alimentaires de spécialité 66 rue La Boétie – 75008 PARIS</w:t>
      </w:r>
    </w:p>
    <w:p w14:paraId="542AF082" w14:textId="77777777" w:rsidR="004C7FBC" w:rsidRDefault="004C7FBC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0E597C74" w14:textId="77777777" w:rsidR="00973289" w:rsidRDefault="00973289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1A081DB9" w14:textId="77777777" w:rsidR="00205862" w:rsidRDefault="00205862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446902CC" w14:textId="77777777" w:rsidR="000B043D" w:rsidRDefault="000B043D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0B9D159E" w14:textId="469E390C" w:rsidR="00973289" w:rsidRPr="00973289" w:rsidRDefault="0069194E" w:rsidP="00973289">
      <w:pPr>
        <w:pStyle w:val="Paragraphedeliste"/>
        <w:numPr>
          <w:ilvl w:val="0"/>
          <w:numId w:val="2"/>
        </w:numPr>
        <w:spacing w:after="0" w:line="300" w:lineRule="exact"/>
        <w:jc w:val="center"/>
        <w:rPr>
          <w:rFonts w:ascii="Arial" w:hAnsi="Arial" w:cs="Arial"/>
          <w:b/>
        </w:rPr>
      </w:pPr>
      <w:r w:rsidRPr="00973289">
        <w:rPr>
          <w:rFonts w:ascii="Arial" w:hAnsi="Arial" w:cs="Arial"/>
          <w:b/>
          <w:color w:val="984806" w:themeColor="accent6" w:themeShade="80"/>
        </w:rPr>
        <w:t>BULLETIN D’INSCRIPTION A RETOURNER</w:t>
      </w:r>
      <w:r w:rsidR="00973289">
        <w:rPr>
          <w:rFonts w:ascii="Arial" w:hAnsi="Arial" w:cs="Arial"/>
          <w:b/>
          <w:color w:val="984806" w:themeColor="accent6" w:themeShade="80"/>
        </w:rPr>
        <w:t xml:space="preserve"> avant le </w:t>
      </w:r>
      <w:r w:rsidR="00827189">
        <w:rPr>
          <w:rFonts w:ascii="Arial" w:hAnsi="Arial" w:cs="Arial"/>
          <w:b/>
          <w:color w:val="984806" w:themeColor="accent6" w:themeShade="80"/>
        </w:rPr>
        <w:t>30 septembre 2023</w:t>
      </w:r>
    </w:p>
    <w:p w14:paraId="24530925" w14:textId="77777777" w:rsidR="00D05261" w:rsidRPr="00973289" w:rsidRDefault="0069194E" w:rsidP="00973289">
      <w:pPr>
        <w:pStyle w:val="Paragraphedeliste"/>
        <w:spacing w:after="0" w:line="300" w:lineRule="exact"/>
        <w:jc w:val="center"/>
        <w:rPr>
          <w:rFonts w:ascii="Arial" w:hAnsi="Arial" w:cs="Arial"/>
          <w:b/>
        </w:rPr>
      </w:pPr>
      <w:r w:rsidRPr="00973289">
        <w:rPr>
          <w:rFonts w:ascii="Arial" w:hAnsi="Arial" w:cs="Arial"/>
          <w:b/>
          <w:color w:val="984806" w:themeColor="accent6" w:themeShade="80"/>
        </w:rPr>
        <w:t xml:space="preserve"> </w:t>
      </w:r>
      <w:proofErr w:type="gramStart"/>
      <w:r w:rsidRPr="00973289">
        <w:rPr>
          <w:rFonts w:ascii="Arial" w:hAnsi="Arial" w:cs="Arial"/>
          <w:b/>
        </w:rPr>
        <w:t>par</w:t>
      </w:r>
      <w:proofErr w:type="gramEnd"/>
      <w:r w:rsidRPr="00973289">
        <w:rPr>
          <w:rFonts w:ascii="Arial" w:hAnsi="Arial" w:cs="Arial"/>
          <w:b/>
        </w:rPr>
        <w:t xml:space="preserve"> </w:t>
      </w:r>
      <w:r w:rsidR="00973289" w:rsidRPr="00973289">
        <w:rPr>
          <w:rFonts w:ascii="Arial" w:hAnsi="Arial" w:cs="Arial"/>
          <w:b/>
        </w:rPr>
        <w:t>courriel</w:t>
      </w:r>
      <w:r w:rsidRPr="00973289">
        <w:rPr>
          <w:rFonts w:ascii="Arial" w:hAnsi="Arial" w:cs="Arial"/>
          <w:b/>
        </w:rPr>
        <w:t xml:space="preserve"> à : </w:t>
      </w:r>
      <w:hyperlink r:id="rId8" w:history="1">
        <w:r w:rsidR="00D05261" w:rsidRPr="00973289">
          <w:rPr>
            <w:rStyle w:val="Lienhypertexte"/>
            <w:rFonts w:ascii="Arial" w:hAnsi="Arial" w:cs="Arial"/>
            <w:b/>
          </w:rPr>
          <w:t>secretariat@synpa.org</w:t>
        </w:r>
      </w:hyperlink>
      <w:r w:rsidR="00D05261" w:rsidRPr="00973289">
        <w:rPr>
          <w:rFonts w:ascii="Arial" w:hAnsi="Arial" w:cs="Arial"/>
          <w:b/>
        </w:rPr>
        <w:t xml:space="preserve"> </w:t>
      </w:r>
    </w:p>
    <w:sectPr w:rsidR="00D05261" w:rsidRPr="00973289" w:rsidSect="006C7E1C">
      <w:headerReference w:type="default" r:id="rId9"/>
      <w:footerReference w:type="default" r:id="rId10"/>
      <w:pgSz w:w="11906" w:h="16838"/>
      <w:pgMar w:top="1110" w:right="1274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8B4F" w14:textId="77777777" w:rsidR="004A4A40" w:rsidRDefault="004A4A40">
      <w:pPr>
        <w:spacing w:after="0" w:line="240" w:lineRule="auto"/>
      </w:pPr>
      <w:r>
        <w:separator/>
      </w:r>
    </w:p>
  </w:endnote>
  <w:endnote w:type="continuationSeparator" w:id="0">
    <w:p w14:paraId="3343FA53" w14:textId="77777777" w:rsidR="004A4A40" w:rsidRDefault="004A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1F3F" w14:textId="77777777" w:rsidR="006C7E1C" w:rsidRPr="006C7E1C" w:rsidRDefault="006C7E1C">
    <w:pPr>
      <w:pStyle w:val="Pieddepage"/>
      <w:rPr>
        <w:rFonts w:ascii="Arial" w:hAnsi="Arial" w:cs="Arial"/>
        <w:b/>
        <w:sz w:val="20"/>
        <w:szCs w:val="20"/>
      </w:rPr>
    </w:pPr>
    <w:r w:rsidRPr="006C7E1C">
      <w:rPr>
        <w:rFonts w:ascii="Arial" w:hAnsi="Arial" w:cs="Arial"/>
        <w:b/>
        <w:sz w:val="20"/>
        <w:szCs w:val="20"/>
      </w:rPr>
      <w:t xml:space="preserve">NB : Les informations recueillies sont destinées à assurer la bonne organisation de l’atelier. Elles sont uniquement utilisées par les permanents du Synpa.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9381" w14:textId="77777777" w:rsidR="004A4A40" w:rsidRDefault="004A4A40">
      <w:pPr>
        <w:spacing w:after="0" w:line="240" w:lineRule="auto"/>
      </w:pPr>
      <w:r>
        <w:separator/>
      </w:r>
    </w:p>
  </w:footnote>
  <w:footnote w:type="continuationSeparator" w:id="0">
    <w:p w14:paraId="30CDA8A5" w14:textId="77777777" w:rsidR="004A4A40" w:rsidRDefault="004A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B92B" w14:textId="77777777" w:rsidR="00D62E38" w:rsidRPr="00FF0164" w:rsidRDefault="007918C6" w:rsidP="00D62E38">
    <w:pPr>
      <w:spacing w:after="0" w:line="240" w:lineRule="auto"/>
      <w:ind w:right="-1"/>
      <w:jc w:val="center"/>
      <w:rPr>
        <w:rFonts w:ascii="Calibri" w:eastAsia="Calibri" w:hAnsi="Calibri" w:cs="Times New Roman"/>
        <w:sz w:val="16"/>
        <w:szCs w:val="16"/>
      </w:rPr>
    </w:pPr>
    <w:r>
      <w:tab/>
    </w:r>
    <w:r w:rsidR="00D62E38" w:rsidRPr="00FF0164">
      <w:rPr>
        <w:rFonts w:ascii="Calibri" w:eastAsia="Calibri" w:hAnsi="Calibri" w:cs="Times New Roman"/>
        <w:noProof/>
      </w:rPr>
      <w:drawing>
        <wp:inline distT="0" distB="0" distL="0" distR="0" wp14:anchorId="547A43C8" wp14:editId="71873BA0">
          <wp:extent cx="733425" cy="8191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B694F" w14:textId="77777777" w:rsidR="00D62E38" w:rsidRPr="00FF0164" w:rsidRDefault="00D62E38" w:rsidP="00D62E38">
    <w:pPr>
      <w:spacing w:after="0" w:line="240" w:lineRule="auto"/>
      <w:ind w:right="-1"/>
      <w:jc w:val="center"/>
      <w:rPr>
        <w:rFonts w:ascii="Calibri" w:eastAsia="Calibri" w:hAnsi="Calibri" w:cs="Times New Roman"/>
        <w:sz w:val="16"/>
        <w:szCs w:val="16"/>
      </w:rPr>
    </w:pPr>
    <w:r w:rsidRPr="00FF0164">
      <w:rPr>
        <w:rFonts w:ascii="Calibri" w:eastAsia="Calibri" w:hAnsi="Calibri" w:cs="Times New Roman"/>
        <w:sz w:val="16"/>
        <w:szCs w:val="16"/>
      </w:rPr>
      <w:t xml:space="preserve">LES INGREDIENTS ALIMENTAIRES DE SPECIALITE </w:t>
    </w:r>
  </w:p>
  <w:p w14:paraId="7633C87F" w14:textId="77777777" w:rsidR="00737583" w:rsidRPr="00D62E38" w:rsidRDefault="00D62E38" w:rsidP="00D62E38">
    <w:pPr>
      <w:spacing w:after="0" w:line="240" w:lineRule="auto"/>
      <w:ind w:right="-1"/>
      <w:jc w:val="center"/>
      <w:rPr>
        <w:rFonts w:ascii="Calibri" w:eastAsia="Calibri" w:hAnsi="Calibri" w:cs="Times New Roman"/>
        <w:color w:val="0000FF"/>
        <w:sz w:val="16"/>
        <w:szCs w:val="16"/>
        <w:u w:val="single"/>
      </w:rPr>
    </w:pPr>
    <w:r w:rsidRPr="00FF0164">
      <w:rPr>
        <w:rFonts w:ascii="Calibri" w:eastAsia="Calibri" w:hAnsi="Calibri" w:cs="Times New Roman"/>
        <w:sz w:val="16"/>
        <w:szCs w:val="16"/>
      </w:rPr>
      <w:t xml:space="preserve">66 rue La Boétie - 75008 PARIS Tél. : 01 40 62 25 80 -  </w:t>
    </w:r>
    <w:hyperlink r:id="rId2" w:history="1">
      <w:r w:rsidRPr="00FF016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secretariat@synpa.org</w:t>
      </w:r>
    </w:hyperlink>
    <w:r w:rsidRPr="00FF0164">
      <w:rPr>
        <w:rFonts w:ascii="Calibri" w:eastAsia="Calibri" w:hAnsi="Calibri" w:cs="Times New Roman"/>
        <w:sz w:val="16"/>
        <w:szCs w:val="16"/>
      </w:rPr>
      <w:t xml:space="preserve"> - Internet : </w:t>
    </w:r>
    <w:hyperlink r:id="rId3" w:history="1">
      <w:r w:rsidRPr="00FF016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www.synpa.org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0A61"/>
    <w:multiLevelType w:val="hybridMultilevel"/>
    <w:tmpl w:val="C3088A0C"/>
    <w:lvl w:ilvl="0" w:tplc="ECEA618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2815E7"/>
    <w:multiLevelType w:val="hybridMultilevel"/>
    <w:tmpl w:val="0AE07F1A"/>
    <w:lvl w:ilvl="0" w:tplc="6A76C2A2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b/>
        <w:color w:val="984806" w:themeColor="accent6" w:themeShade="8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648">
    <w:abstractNumId w:val="0"/>
  </w:num>
  <w:num w:numId="2" w16cid:durableId="2195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A00"/>
    <w:rsid w:val="000822D7"/>
    <w:rsid w:val="000B043D"/>
    <w:rsid w:val="000B7C59"/>
    <w:rsid w:val="001104B3"/>
    <w:rsid w:val="001E2A13"/>
    <w:rsid w:val="00205862"/>
    <w:rsid w:val="002142AF"/>
    <w:rsid w:val="00217BBA"/>
    <w:rsid w:val="00273143"/>
    <w:rsid w:val="003452AB"/>
    <w:rsid w:val="003F3511"/>
    <w:rsid w:val="00497D13"/>
    <w:rsid w:val="004A4A40"/>
    <w:rsid w:val="004C07B1"/>
    <w:rsid w:val="004C7FBC"/>
    <w:rsid w:val="004D1820"/>
    <w:rsid w:val="004F7160"/>
    <w:rsid w:val="005A416C"/>
    <w:rsid w:val="005E6A80"/>
    <w:rsid w:val="00657A00"/>
    <w:rsid w:val="0069194E"/>
    <w:rsid w:val="006C7E1C"/>
    <w:rsid w:val="006D75F0"/>
    <w:rsid w:val="007224E0"/>
    <w:rsid w:val="00777113"/>
    <w:rsid w:val="007918C6"/>
    <w:rsid w:val="007D5D93"/>
    <w:rsid w:val="00811BF5"/>
    <w:rsid w:val="00827189"/>
    <w:rsid w:val="00843199"/>
    <w:rsid w:val="00915065"/>
    <w:rsid w:val="009155DD"/>
    <w:rsid w:val="009267AA"/>
    <w:rsid w:val="009660ED"/>
    <w:rsid w:val="00973289"/>
    <w:rsid w:val="0098200E"/>
    <w:rsid w:val="009A2128"/>
    <w:rsid w:val="00B95443"/>
    <w:rsid w:val="00BF492D"/>
    <w:rsid w:val="00C760E3"/>
    <w:rsid w:val="00CA3101"/>
    <w:rsid w:val="00CB3E44"/>
    <w:rsid w:val="00CC6E34"/>
    <w:rsid w:val="00CE7F83"/>
    <w:rsid w:val="00CF3562"/>
    <w:rsid w:val="00D05261"/>
    <w:rsid w:val="00D07B1C"/>
    <w:rsid w:val="00D15F40"/>
    <w:rsid w:val="00D62E38"/>
    <w:rsid w:val="00E12803"/>
    <w:rsid w:val="00E761E1"/>
    <w:rsid w:val="00EE45EA"/>
    <w:rsid w:val="00F244B5"/>
    <w:rsid w:val="00F5314E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E7FE20"/>
  <w15:docId w15:val="{928A4277-5BB4-425C-9B79-C233103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14E"/>
  </w:style>
  <w:style w:type="character" w:styleId="Lienhypertexte">
    <w:name w:val="Hyperlink"/>
    <w:rsid w:val="00F531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14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F83"/>
  </w:style>
  <w:style w:type="paragraph" w:styleId="Paragraphedeliste">
    <w:name w:val="List Paragraph"/>
    <w:basedOn w:val="Normal"/>
    <w:uiPriority w:val="34"/>
    <w:qFormat/>
    <w:rsid w:val="004C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yn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npa.org" TargetMode="External"/><Relationship Id="rId2" Type="http://schemas.openxmlformats.org/officeDocument/2006/relationships/hyperlink" Target="mailto:secretariat@synp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ICT_Modeles\Mod&#232;les%20TK\Mod&#232;le%20Bulletin%20r&#233;pon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A7D612-F059-4F00-A4EE-4633BCD1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Bulletin réponse.dotx</Template>
  <TotalTime>10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Le Plaine-Mileur</dc:creator>
  <cp:lastModifiedBy>Mélanie Le Plaine-Mileur</cp:lastModifiedBy>
  <cp:revision>10</cp:revision>
  <cp:lastPrinted>2017-03-23T08:46:00Z</cp:lastPrinted>
  <dcterms:created xsi:type="dcterms:W3CDTF">2019-09-11T17:19:00Z</dcterms:created>
  <dcterms:modified xsi:type="dcterms:W3CDTF">2023-07-21T13:45:00Z</dcterms:modified>
</cp:coreProperties>
</file>